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8920" w14:textId="77777777" w:rsidR="00D077E9" w:rsidRDefault="00D077E9" w:rsidP="00D70D02">
      <w:r>
        <w:rPr>
          <w:noProof/>
        </w:rPr>
        <w:drawing>
          <wp:anchor distT="0" distB="0" distL="114300" distR="114300" simplePos="0" relativeHeight="251658240" behindDoc="1" locked="0" layoutInCell="1" allowOverlap="1" wp14:anchorId="14FBDF91" wp14:editId="59F73A03">
            <wp:simplePos x="0" y="0"/>
            <wp:positionH relativeFrom="column">
              <wp:posOffset>-750570</wp:posOffset>
            </wp:positionH>
            <wp:positionV relativeFrom="page">
              <wp:posOffset>904874</wp:posOffset>
            </wp:positionV>
            <wp:extent cx="9220200" cy="57626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4730" cy="5765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</w:tblGrid>
      <w:tr w:rsidR="00D077E9" w14:paraId="53FE5EB7" w14:textId="77777777" w:rsidTr="00D077E9">
        <w:trPr>
          <w:trHeight w:val="1894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21B66D9D" w14:textId="77777777" w:rsidR="00D077E9" w:rsidRDefault="00D077E9" w:rsidP="00D077E9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025A429" wp14:editId="1F1794C2">
                      <wp:extent cx="3528695" cy="1210614"/>
                      <wp:effectExtent l="0" t="0" r="0" b="0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8695" cy="12106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0EDF31" w14:textId="4BCF1EB9" w:rsidR="00D077E9" w:rsidRPr="00D86945" w:rsidRDefault="00C56804" w:rsidP="00D077E9">
                                  <w:pPr>
                                    <w:pStyle w:val="Title"/>
                                  </w:pPr>
                                  <w:r>
                                    <w:t>Business</w:t>
                                  </w:r>
                                  <w:r w:rsidR="00B523B1">
                                    <w:t xml:space="preserve"> Planning</w:t>
                                  </w:r>
                                </w:p>
                                <w:p w14:paraId="1E9535C4" w14:textId="77777777" w:rsidR="00D077E9" w:rsidRPr="00D86945" w:rsidRDefault="00D077E9" w:rsidP="00D077E9">
                                  <w:pPr>
                                    <w:pStyle w:val="Title"/>
                                    <w:spacing w:after="0"/>
                                  </w:pPr>
                                  <w:r w:rsidRPr="00D86945">
                                    <w:t>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025A4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width:277.85pt;height:9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" filled="f" stroked="f" strokeweight=".5pt">
                      <v:textbox>
                        <w:txbxContent>
                          <w:p w14:paraId="5D0EDF31" w14:textId="4BCF1EB9" w:rsidR="00D077E9" w:rsidRPr="00D86945" w:rsidRDefault="00C56804" w:rsidP="00D077E9">
                            <w:pPr>
                              <w:pStyle w:val="Title"/>
                            </w:pPr>
                            <w:r>
                              <w:t>Business</w:t>
                            </w:r>
                            <w:r w:rsidR="00B523B1">
                              <w:t xml:space="preserve"> Planning</w:t>
                            </w:r>
                          </w:p>
                          <w:p w14:paraId="1E9535C4" w14:textId="77777777" w:rsidR="00D077E9" w:rsidRPr="00D86945" w:rsidRDefault="00D077E9" w:rsidP="00D077E9">
                            <w:pPr>
                              <w:pStyle w:val="Title"/>
                              <w:spacing w:after="0"/>
                            </w:pPr>
                            <w:r w:rsidRPr="00D86945">
                              <w:t>2018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E97E378" w14:textId="77777777" w:rsidR="00D077E9" w:rsidRDefault="00D077E9" w:rsidP="00D077E9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B2A47A" wp14:editId="6E5CB987">
                      <wp:extent cx="1390918" cy="0"/>
                      <wp:effectExtent l="0" t="19050" r="19050" b="19050"/>
                      <wp:docPr id="5" name="Straight Connector 5" descr="text divid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918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E106F83" id="Straight Connector 5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" strokecolor="#082a75 [3215]" strokeweight="3pt">
                      <w10:anchorlock/>
                    </v:line>
                  </w:pict>
                </mc:Fallback>
              </mc:AlternateContent>
            </w:r>
          </w:p>
        </w:tc>
      </w:tr>
      <w:tr w:rsidR="00D077E9" w14:paraId="53DD5038" w14:textId="77777777" w:rsidTr="00D077E9">
        <w:trPr>
          <w:trHeight w:val="7636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43E264DA" w14:textId="77777777" w:rsidR="00D077E9" w:rsidRDefault="00D077E9" w:rsidP="00D077E9">
            <w:pPr>
              <w:rPr>
                <w:noProof/>
              </w:rPr>
            </w:pPr>
          </w:p>
          <w:p w14:paraId="590EDC00" w14:textId="77777777" w:rsidR="00B523B1" w:rsidRDefault="00B523B1" w:rsidP="00025C8A">
            <w:pPr>
              <w:pStyle w:val="Title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Strategic Positioning </w:t>
            </w:r>
          </w:p>
          <w:p w14:paraId="6468E9A2" w14:textId="77777777" w:rsidR="00B523B1" w:rsidRDefault="00B523B1" w:rsidP="00025C8A">
            <w:pPr>
              <w:pStyle w:val="Title"/>
              <w:rPr>
                <w:sz w:val="56"/>
                <w:szCs w:val="56"/>
              </w:rPr>
            </w:pPr>
          </w:p>
          <w:p w14:paraId="1BB406A1" w14:textId="27D7CC23" w:rsidR="00834CFA" w:rsidRDefault="00B523B1" w:rsidP="00025C8A">
            <w:pPr>
              <w:pStyle w:val="Title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Worksheet</w:t>
            </w:r>
          </w:p>
          <w:p w14:paraId="4007BB76" w14:textId="77777777" w:rsidR="00B523B1" w:rsidRPr="00025C8A" w:rsidRDefault="00B523B1" w:rsidP="00025C8A">
            <w:pPr>
              <w:pStyle w:val="Title"/>
              <w:rPr>
                <w:sz w:val="56"/>
                <w:szCs w:val="56"/>
              </w:rPr>
            </w:pPr>
          </w:p>
          <w:p w14:paraId="60847084" w14:textId="491DBD9D" w:rsidR="00834CFA" w:rsidRDefault="00834CFA" w:rsidP="00D077E9">
            <w:pPr>
              <w:rPr>
                <w:noProof/>
              </w:rPr>
            </w:pPr>
          </w:p>
        </w:tc>
      </w:tr>
      <w:tr w:rsidR="00D077E9" w14:paraId="6E32A356" w14:textId="77777777" w:rsidTr="00D077E9">
        <w:trPr>
          <w:trHeight w:val="2171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6C5B4D22" w14:textId="0E4BCA6D" w:rsidR="00D077E9" w:rsidRDefault="00834CFA" w:rsidP="00D077E9">
            <w:r>
              <w:rPr>
                <w:rStyle w:val="SubtitleChar"/>
              </w:rPr>
              <w:t>B</w:t>
            </w:r>
            <w:r w:rsidR="005A0495">
              <w:rPr>
                <w:rStyle w:val="SubtitleChar"/>
              </w:rPr>
              <w:t xml:space="preserve">ryan O’Connor, </w:t>
            </w:r>
            <w:r w:rsidR="00B523B1">
              <w:rPr>
                <w:rStyle w:val="SubtitleChar"/>
              </w:rPr>
              <w:t>Director</w:t>
            </w:r>
          </w:p>
          <w:p w14:paraId="05AAF48F" w14:textId="77777777" w:rsidR="00D077E9" w:rsidRDefault="00D077E9" w:rsidP="00D077E9">
            <w:pPr>
              <w:rPr>
                <w:noProof/>
                <w:sz w:val="10"/>
                <w:szCs w:val="10"/>
              </w:rPr>
            </w:pPr>
            <w:r w:rsidRPr="00D86945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76466EBE" wp14:editId="486ED6FA">
                      <wp:extent cx="2822713" cy="0"/>
                      <wp:effectExtent l="0" t="19050" r="34925" b="19050"/>
                      <wp:docPr id="6" name="Straight Connector 6" descr="text divid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2713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E508933" id="Straight Connector 6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" strokecolor="#082a75 [3215]" strokeweight="3pt">
                      <w10:anchorlock/>
                    </v:line>
                  </w:pict>
                </mc:Fallback>
              </mc:AlternateContent>
            </w:r>
          </w:p>
          <w:p w14:paraId="0A74D84F" w14:textId="340D3F01" w:rsidR="00D077E9" w:rsidRDefault="00D077E9" w:rsidP="00D077E9">
            <w:pPr>
              <w:rPr>
                <w:noProof/>
                <w:sz w:val="10"/>
                <w:szCs w:val="10"/>
              </w:rPr>
            </w:pPr>
          </w:p>
          <w:p w14:paraId="478C58AC" w14:textId="01B84064" w:rsidR="00D077E9" w:rsidRPr="00D86945" w:rsidRDefault="00750242" w:rsidP="005A0495">
            <w:pPr>
              <w:rPr>
                <w:noProof/>
                <w:sz w:val="10"/>
                <w:szCs w:val="10"/>
              </w:rPr>
            </w:pPr>
            <w:r w:rsidRPr="00D967AC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084CB79" wp14:editId="11DD7B73">
                  <wp:simplePos x="0" y="0"/>
                  <wp:positionH relativeFrom="column">
                    <wp:posOffset>-1</wp:posOffset>
                  </wp:positionH>
                  <wp:positionV relativeFrom="paragraph">
                    <wp:posOffset>220290</wp:posOffset>
                  </wp:positionV>
                  <wp:extent cx="516835" cy="715452"/>
                  <wp:effectExtent l="0" t="0" r="0" b="8890"/>
                  <wp:wrapNone/>
                  <wp:docPr id="12" name="Graphic 20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3D65186-AB5A-4584-87C3-0FAA2992263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201">
                            <a:extLst>
                              <a:ext uri="{FF2B5EF4-FFF2-40B4-BE49-F238E27FC236}">
                                <a16:creationId xmlns:a16="http://schemas.microsoft.com/office/drawing/2014/main" id="{F3D65186-AB5A-4584-87C3-0FAA2992263B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208" cy="718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7B106D1" w14:textId="754C0DBF" w:rsidR="00D077E9" w:rsidRDefault="00834CFA">
      <w:pPr>
        <w:spacing w:after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6131D9" wp14:editId="6B363B26">
                <wp:simplePos x="0" y="0"/>
                <wp:positionH relativeFrom="column">
                  <wp:posOffset>-750570</wp:posOffset>
                </wp:positionH>
                <wp:positionV relativeFrom="page">
                  <wp:posOffset>6619875</wp:posOffset>
                </wp:positionV>
                <wp:extent cx="7810500" cy="3422015"/>
                <wp:effectExtent l="0" t="0" r="0" b="6985"/>
                <wp:wrapNone/>
                <wp:docPr id="2" name="Rectangle 2" descr="color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0" cy="342201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7548D" id="Rectangle 2" o:spid="_x0000_s1026" alt="colored rectangle" style="position:absolute;margin-left:-59.1pt;margin-top:521.25pt;width:615pt;height:269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" fillcolor="#34aba2 [3206]" stroked="f" strokeweight="2pt">
                <w10:wrap anchory="page"/>
              </v:rect>
            </w:pict>
          </mc:Fallback>
        </mc:AlternateContent>
      </w:r>
      <w:r w:rsidR="00D077E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A0A4596" wp14:editId="671C542C">
                <wp:simplePos x="0" y="0"/>
                <wp:positionH relativeFrom="column">
                  <wp:posOffset>-205105</wp:posOffset>
                </wp:positionH>
                <wp:positionV relativeFrom="page">
                  <wp:posOffset>900430</wp:posOffset>
                </wp:positionV>
                <wp:extent cx="3938905" cy="8267700"/>
                <wp:effectExtent l="0" t="0" r="4445" b="0"/>
                <wp:wrapNone/>
                <wp:docPr id="3" name="Rectangle 3" descr="white rectangle for text on cov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905" cy="826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A45DF9" id="Rectangle 3" o:spid="_x0000_s1026" alt="white rectangle for text on cover" style="position:absolute;margin-left:-16.15pt;margin-top:70.9pt;width:310.15pt;height:651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" fillcolor="white [3212]" stroked="f" strokeweight="2pt">
                <w10:wrap anchory="page"/>
              </v:rect>
            </w:pict>
          </mc:Fallback>
        </mc:AlternateContent>
      </w:r>
      <w:r w:rsidR="00D077E9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486"/>
      </w:tblGrid>
      <w:tr w:rsidR="00B523B1" w14:paraId="7D71EF39" w14:textId="77777777" w:rsidTr="00B50A91">
        <w:tc>
          <w:tcPr>
            <w:tcW w:w="4106" w:type="dxa"/>
          </w:tcPr>
          <w:p w14:paraId="323256C6" w14:textId="77777777" w:rsidR="00B50A91" w:rsidRDefault="00B50A91" w:rsidP="00DF027C">
            <w:pPr>
              <w:rPr>
                <w:rFonts w:cstheme="minorHAnsi"/>
                <w:iCs/>
                <w:szCs w:val="28"/>
              </w:rPr>
            </w:pPr>
          </w:p>
          <w:p w14:paraId="5432EFB7" w14:textId="3BC2754A" w:rsidR="00B523B1" w:rsidRDefault="00B50A91" w:rsidP="00DF027C">
            <w:pPr>
              <w:rPr>
                <w:rFonts w:cstheme="minorHAnsi"/>
                <w:iCs/>
                <w:szCs w:val="28"/>
              </w:rPr>
            </w:pPr>
            <w:r>
              <w:rPr>
                <w:rFonts w:cstheme="minorHAnsi"/>
                <w:iCs/>
                <w:szCs w:val="28"/>
              </w:rPr>
              <w:t>What group are you specifically focusing on?</w:t>
            </w:r>
          </w:p>
        </w:tc>
        <w:tc>
          <w:tcPr>
            <w:tcW w:w="5486" w:type="dxa"/>
          </w:tcPr>
          <w:p w14:paraId="5117B2D9" w14:textId="77777777" w:rsidR="00B50A91" w:rsidRDefault="00B50A91" w:rsidP="00DF027C">
            <w:pPr>
              <w:rPr>
                <w:rFonts w:cstheme="minorHAnsi"/>
                <w:iCs/>
                <w:szCs w:val="28"/>
              </w:rPr>
            </w:pPr>
          </w:p>
          <w:p w14:paraId="352F5054" w14:textId="63C32963" w:rsidR="00B523B1" w:rsidRDefault="00B523B1" w:rsidP="00DF027C">
            <w:pPr>
              <w:rPr>
                <w:rFonts w:cstheme="minorHAnsi"/>
                <w:iCs/>
                <w:szCs w:val="28"/>
              </w:rPr>
            </w:pPr>
            <w:r>
              <w:rPr>
                <w:rFonts w:cstheme="minorHAnsi"/>
                <w:iCs/>
                <w:szCs w:val="28"/>
              </w:rPr>
              <w:t>My group</w:t>
            </w:r>
            <w:r w:rsidR="00B50A91">
              <w:rPr>
                <w:rFonts w:cstheme="minorHAnsi"/>
                <w:iCs/>
                <w:szCs w:val="28"/>
              </w:rPr>
              <w:t>: _______________________</w:t>
            </w:r>
          </w:p>
          <w:p w14:paraId="54BFF913" w14:textId="77777777" w:rsidR="00B50A91" w:rsidRDefault="00B50A91" w:rsidP="00DF027C">
            <w:pPr>
              <w:rPr>
                <w:rFonts w:cstheme="minorHAnsi"/>
                <w:iCs/>
                <w:szCs w:val="28"/>
              </w:rPr>
            </w:pPr>
          </w:p>
          <w:p w14:paraId="303C3F37" w14:textId="77777777" w:rsidR="00B523B1" w:rsidRDefault="00B523B1" w:rsidP="00DF027C">
            <w:pPr>
              <w:rPr>
                <w:rFonts w:cstheme="minorHAnsi"/>
                <w:iCs/>
                <w:szCs w:val="28"/>
              </w:rPr>
            </w:pPr>
            <w:r>
              <w:rPr>
                <w:rFonts w:cstheme="minorHAnsi"/>
                <w:iCs/>
                <w:szCs w:val="28"/>
              </w:rPr>
              <w:t>Another group</w:t>
            </w:r>
            <w:r w:rsidR="00B50A91">
              <w:rPr>
                <w:rFonts w:cstheme="minorHAnsi"/>
                <w:iCs/>
                <w:szCs w:val="28"/>
              </w:rPr>
              <w:t>: ___________________</w:t>
            </w:r>
          </w:p>
          <w:p w14:paraId="41232C94" w14:textId="6332D5AD" w:rsidR="00B50A91" w:rsidRDefault="00B50A91" w:rsidP="00DF027C">
            <w:pPr>
              <w:rPr>
                <w:rFonts w:cstheme="minorHAnsi"/>
                <w:iCs/>
                <w:szCs w:val="28"/>
              </w:rPr>
            </w:pPr>
          </w:p>
        </w:tc>
      </w:tr>
      <w:tr w:rsidR="00B523B1" w14:paraId="542DCBE1" w14:textId="77777777" w:rsidTr="00B50A91">
        <w:tc>
          <w:tcPr>
            <w:tcW w:w="4106" w:type="dxa"/>
          </w:tcPr>
          <w:p w14:paraId="7BE31CA6" w14:textId="77777777" w:rsidR="00B50A91" w:rsidRDefault="00B50A91" w:rsidP="00DF027C">
            <w:pPr>
              <w:rPr>
                <w:rFonts w:cstheme="minorHAnsi"/>
                <w:iCs/>
                <w:szCs w:val="28"/>
              </w:rPr>
            </w:pPr>
          </w:p>
          <w:p w14:paraId="6C92A3CC" w14:textId="77777777" w:rsidR="00B523B1" w:rsidRDefault="00B523B1" w:rsidP="00DF027C">
            <w:pPr>
              <w:rPr>
                <w:rFonts w:cstheme="minorHAnsi"/>
                <w:iCs/>
                <w:szCs w:val="28"/>
              </w:rPr>
            </w:pPr>
            <w:r>
              <w:rPr>
                <w:rFonts w:cstheme="minorHAnsi"/>
                <w:iCs/>
                <w:szCs w:val="28"/>
              </w:rPr>
              <w:t xml:space="preserve">Thinking about the group, which category would </w:t>
            </w:r>
            <w:r w:rsidR="00B50A91">
              <w:rPr>
                <w:rFonts w:cstheme="minorHAnsi"/>
                <w:iCs/>
                <w:szCs w:val="28"/>
              </w:rPr>
              <w:t xml:space="preserve">you </w:t>
            </w:r>
            <w:r>
              <w:rPr>
                <w:rFonts w:cstheme="minorHAnsi"/>
                <w:iCs/>
                <w:szCs w:val="28"/>
              </w:rPr>
              <w:t>place them in, currently?</w:t>
            </w:r>
          </w:p>
          <w:p w14:paraId="69C0B811" w14:textId="52CF0F81" w:rsidR="00B50A91" w:rsidRDefault="00B50A91" w:rsidP="00DF027C">
            <w:pPr>
              <w:rPr>
                <w:rFonts w:cstheme="minorHAnsi"/>
                <w:iCs/>
                <w:szCs w:val="28"/>
              </w:rPr>
            </w:pPr>
          </w:p>
        </w:tc>
        <w:tc>
          <w:tcPr>
            <w:tcW w:w="5486" w:type="dxa"/>
          </w:tcPr>
          <w:p w14:paraId="0F56FC4B" w14:textId="77777777" w:rsidR="00B50A91" w:rsidRDefault="00B50A91" w:rsidP="00DF027C">
            <w:pPr>
              <w:rPr>
                <w:rFonts w:cstheme="minorHAnsi"/>
                <w:iCs/>
                <w:szCs w:val="28"/>
              </w:rPr>
            </w:pPr>
          </w:p>
          <w:p w14:paraId="57336B32" w14:textId="50A2C471" w:rsidR="00B523B1" w:rsidRPr="00B50A91" w:rsidRDefault="00B523B1" w:rsidP="00B50A9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Cs/>
                <w:szCs w:val="28"/>
              </w:rPr>
            </w:pPr>
            <w:r w:rsidRPr="00B50A91">
              <w:rPr>
                <w:rFonts w:cstheme="minorHAnsi"/>
                <w:iCs/>
                <w:szCs w:val="28"/>
              </w:rPr>
              <w:t>Black Hole</w:t>
            </w:r>
          </w:p>
          <w:p w14:paraId="32448BC6" w14:textId="77777777" w:rsidR="00B523B1" w:rsidRPr="00B50A91" w:rsidRDefault="00B523B1" w:rsidP="00B50A9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Cs/>
                <w:szCs w:val="28"/>
              </w:rPr>
            </w:pPr>
            <w:r w:rsidRPr="00B50A91">
              <w:rPr>
                <w:rFonts w:cstheme="minorHAnsi"/>
                <w:iCs/>
                <w:szCs w:val="28"/>
              </w:rPr>
              <w:t>Implementer</w:t>
            </w:r>
          </w:p>
          <w:p w14:paraId="0D780B6D" w14:textId="77777777" w:rsidR="00B523B1" w:rsidRPr="00B50A91" w:rsidRDefault="00B523B1" w:rsidP="00B50A9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Cs/>
                <w:szCs w:val="28"/>
              </w:rPr>
            </w:pPr>
            <w:r w:rsidRPr="00B50A91">
              <w:rPr>
                <w:rFonts w:cstheme="minorHAnsi"/>
                <w:iCs/>
                <w:szCs w:val="28"/>
              </w:rPr>
              <w:t>Contributor</w:t>
            </w:r>
          </w:p>
          <w:p w14:paraId="49BE20C4" w14:textId="77777777" w:rsidR="00B523B1" w:rsidRPr="00B50A91" w:rsidRDefault="00B523B1" w:rsidP="00B50A9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Cs/>
                <w:szCs w:val="28"/>
              </w:rPr>
            </w:pPr>
            <w:r w:rsidRPr="00B50A91">
              <w:rPr>
                <w:rFonts w:cstheme="minorHAnsi"/>
                <w:iCs/>
                <w:szCs w:val="28"/>
              </w:rPr>
              <w:t>Strategic Leader</w:t>
            </w:r>
          </w:p>
          <w:p w14:paraId="21625399" w14:textId="1719898A" w:rsidR="00B50A91" w:rsidRDefault="00B50A91" w:rsidP="00DF027C">
            <w:pPr>
              <w:rPr>
                <w:rFonts w:cstheme="minorHAnsi"/>
                <w:iCs/>
                <w:szCs w:val="28"/>
              </w:rPr>
            </w:pPr>
          </w:p>
        </w:tc>
      </w:tr>
      <w:tr w:rsidR="00B50A91" w14:paraId="4058D278" w14:textId="77777777" w:rsidTr="00B50A91">
        <w:tc>
          <w:tcPr>
            <w:tcW w:w="4106" w:type="dxa"/>
          </w:tcPr>
          <w:p w14:paraId="346D844F" w14:textId="77777777" w:rsidR="00B50A91" w:rsidRDefault="00B50A91" w:rsidP="00B50A91">
            <w:pPr>
              <w:rPr>
                <w:rFonts w:cstheme="minorHAnsi"/>
                <w:iCs/>
                <w:szCs w:val="28"/>
              </w:rPr>
            </w:pPr>
          </w:p>
          <w:p w14:paraId="1AC1954D" w14:textId="77777777" w:rsidR="00B50A91" w:rsidRDefault="00B50A91" w:rsidP="00B50A91">
            <w:pPr>
              <w:rPr>
                <w:rFonts w:cstheme="minorHAnsi"/>
                <w:iCs/>
                <w:szCs w:val="28"/>
              </w:rPr>
            </w:pPr>
            <w:r>
              <w:rPr>
                <w:rFonts w:cstheme="minorHAnsi"/>
                <w:iCs/>
                <w:szCs w:val="28"/>
              </w:rPr>
              <w:t>What category would you like them to move to?</w:t>
            </w:r>
          </w:p>
          <w:p w14:paraId="1BAACD33" w14:textId="68799121" w:rsidR="00B50A91" w:rsidRDefault="00B50A91" w:rsidP="00B50A91">
            <w:pPr>
              <w:rPr>
                <w:rFonts w:cstheme="minorHAnsi"/>
                <w:iCs/>
                <w:szCs w:val="28"/>
              </w:rPr>
            </w:pPr>
          </w:p>
        </w:tc>
        <w:tc>
          <w:tcPr>
            <w:tcW w:w="5486" w:type="dxa"/>
          </w:tcPr>
          <w:p w14:paraId="5F91C5E3" w14:textId="77777777" w:rsidR="00B50A91" w:rsidRDefault="00B50A91" w:rsidP="00B50A91">
            <w:pPr>
              <w:rPr>
                <w:rFonts w:cstheme="minorHAnsi"/>
                <w:iCs/>
                <w:szCs w:val="28"/>
              </w:rPr>
            </w:pPr>
          </w:p>
          <w:p w14:paraId="6214FB31" w14:textId="1DFBCA6F" w:rsidR="00B50A91" w:rsidRPr="00B50A91" w:rsidRDefault="00B50A91" w:rsidP="00B50A9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Cs/>
                <w:szCs w:val="28"/>
              </w:rPr>
            </w:pPr>
            <w:r w:rsidRPr="00B50A91">
              <w:rPr>
                <w:rFonts w:cstheme="minorHAnsi"/>
                <w:iCs/>
                <w:szCs w:val="28"/>
              </w:rPr>
              <w:t>Implementer</w:t>
            </w:r>
          </w:p>
          <w:p w14:paraId="59F57DC9" w14:textId="77777777" w:rsidR="00B50A91" w:rsidRPr="00B50A91" w:rsidRDefault="00B50A91" w:rsidP="00B50A9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Cs/>
                <w:szCs w:val="28"/>
              </w:rPr>
            </w:pPr>
            <w:r w:rsidRPr="00B50A91">
              <w:rPr>
                <w:rFonts w:cstheme="minorHAnsi"/>
                <w:iCs/>
                <w:szCs w:val="28"/>
              </w:rPr>
              <w:t>Contributor</w:t>
            </w:r>
          </w:p>
          <w:p w14:paraId="1298F947" w14:textId="77777777" w:rsidR="00B50A91" w:rsidRPr="00B50A91" w:rsidRDefault="00B50A91" w:rsidP="00B50A9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Cs/>
                <w:szCs w:val="28"/>
              </w:rPr>
            </w:pPr>
            <w:r w:rsidRPr="00B50A91">
              <w:rPr>
                <w:rFonts w:cstheme="minorHAnsi"/>
                <w:iCs/>
                <w:szCs w:val="28"/>
              </w:rPr>
              <w:t>Strategic Leader</w:t>
            </w:r>
          </w:p>
          <w:p w14:paraId="028EEE4E" w14:textId="76616CD4" w:rsidR="00B50A91" w:rsidRDefault="00B50A91" w:rsidP="00B50A91">
            <w:pPr>
              <w:rPr>
                <w:rFonts w:cstheme="minorHAnsi"/>
                <w:iCs/>
                <w:szCs w:val="28"/>
              </w:rPr>
            </w:pPr>
          </w:p>
        </w:tc>
      </w:tr>
      <w:tr w:rsidR="00B50A91" w14:paraId="69D4E1D8" w14:textId="77777777" w:rsidTr="00B50A91">
        <w:tc>
          <w:tcPr>
            <w:tcW w:w="4106" w:type="dxa"/>
          </w:tcPr>
          <w:p w14:paraId="1A37F7F5" w14:textId="77777777" w:rsidR="00B50A91" w:rsidRDefault="00B50A91" w:rsidP="00B50A91">
            <w:pPr>
              <w:rPr>
                <w:rFonts w:cstheme="minorHAnsi"/>
                <w:iCs/>
                <w:szCs w:val="28"/>
              </w:rPr>
            </w:pPr>
          </w:p>
          <w:p w14:paraId="082C5763" w14:textId="28212292" w:rsidR="00B50A91" w:rsidRDefault="00B50A91" w:rsidP="00B50A91">
            <w:pPr>
              <w:rPr>
                <w:rFonts w:cstheme="minorHAnsi"/>
                <w:iCs/>
                <w:szCs w:val="28"/>
              </w:rPr>
            </w:pPr>
            <w:r>
              <w:rPr>
                <w:rFonts w:cstheme="minorHAnsi"/>
                <w:iCs/>
                <w:szCs w:val="28"/>
              </w:rPr>
              <w:t>How would you know that they had successfully changed?</w:t>
            </w:r>
          </w:p>
          <w:p w14:paraId="35E42163" w14:textId="10723372" w:rsidR="00B50A91" w:rsidRDefault="00B50A91" w:rsidP="00B50A91">
            <w:pPr>
              <w:rPr>
                <w:rFonts w:cstheme="minorHAnsi"/>
                <w:iCs/>
                <w:szCs w:val="28"/>
              </w:rPr>
            </w:pPr>
          </w:p>
        </w:tc>
        <w:tc>
          <w:tcPr>
            <w:tcW w:w="5486" w:type="dxa"/>
          </w:tcPr>
          <w:p w14:paraId="05FA64BE" w14:textId="77777777" w:rsidR="00B50A91" w:rsidRDefault="00B50A91" w:rsidP="00B50A91">
            <w:pPr>
              <w:rPr>
                <w:rFonts w:cstheme="minorHAnsi"/>
                <w:iCs/>
                <w:szCs w:val="28"/>
              </w:rPr>
            </w:pPr>
          </w:p>
          <w:p w14:paraId="3EA204D4" w14:textId="77777777" w:rsidR="00B50A91" w:rsidRDefault="00B50A91" w:rsidP="00B50A91">
            <w:pPr>
              <w:rPr>
                <w:rFonts w:cstheme="minorHAnsi"/>
                <w:iCs/>
                <w:szCs w:val="28"/>
              </w:rPr>
            </w:pPr>
          </w:p>
          <w:p w14:paraId="5F31368A" w14:textId="57FEAF6D" w:rsidR="00B50A91" w:rsidRDefault="00B50A91" w:rsidP="00B50A91">
            <w:pPr>
              <w:rPr>
                <w:rFonts w:cstheme="minorHAnsi"/>
                <w:iCs/>
                <w:szCs w:val="28"/>
              </w:rPr>
            </w:pPr>
          </w:p>
          <w:p w14:paraId="609CC150" w14:textId="78B0F64C" w:rsidR="00875D0F" w:rsidRDefault="00875D0F" w:rsidP="00B50A91">
            <w:pPr>
              <w:rPr>
                <w:rFonts w:cstheme="minorHAnsi"/>
                <w:iCs/>
                <w:szCs w:val="28"/>
              </w:rPr>
            </w:pPr>
          </w:p>
          <w:p w14:paraId="37E5B274" w14:textId="01FBD4E6" w:rsidR="00875D0F" w:rsidRDefault="00875D0F" w:rsidP="00B50A91">
            <w:pPr>
              <w:rPr>
                <w:rFonts w:cstheme="minorHAnsi"/>
                <w:iCs/>
                <w:szCs w:val="28"/>
              </w:rPr>
            </w:pPr>
          </w:p>
          <w:p w14:paraId="35233D58" w14:textId="23F51EE2" w:rsidR="00875D0F" w:rsidRDefault="00875D0F" w:rsidP="00B50A91">
            <w:pPr>
              <w:rPr>
                <w:rFonts w:cstheme="minorHAnsi"/>
                <w:iCs/>
                <w:szCs w:val="28"/>
              </w:rPr>
            </w:pPr>
          </w:p>
          <w:p w14:paraId="0DAE7A47" w14:textId="7995B5C7" w:rsidR="00875D0F" w:rsidRDefault="00875D0F" w:rsidP="00B50A91">
            <w:pPr>
              <w:rPr>
                <w:rFonts w:cstheme="minorHAnsi"/>
                <w:iCs/>
                <w:szCs w:val="28"/>
              </w:rPr>
            </w:pPr>
          </w:p>
          <w:p w14:paraId="7F6B9823" w14:textId="5DB878DD" w:rsidR="00875D0F" w:rsidRDefault="00875D0F" w:rsidP="00B50A91">
            <w:pPr>
              <w:rPr>
                <w:rFonts w:cstheme="minorHAnsi"/>
                <w:iCs/>
                <w:szCs w:val="28"/>
              </w:rPr>
            </w:pPr>
          </w:p>
          <w:p w14:paraId="0901A3C2" w14:textId="1EF40B6A" w:rsidR="00875D0F" w:rsidRDefault="00875D0F" w:rsidP="00B50A91">
            <w:pPr>
              <w:rPr>
                <w:rFonts w:cstheme="minorHAnsi"/>
                <w:iCs/>
                <w:szCs w:val="28"/>
              </w:rPr>
            </w:pPr>
          </w:p>
          <w:p w14:paraId="1366B55B" w14:textId="66482159" w:rsidR="00875D0F" w:rsidRDefault="00875D0F" w:rsidP="00B50A91">
            <w:pPr>
              <w:rPr>
                <w:rFonts w:cstheme="minorHAnsi"/>
                <w:iCs/>
                <w:szCs w:val="28"/>
              </w:rPr>
            </w:pPr>
          </w:p>
          <w:p w14:paraId="7834437F" w14:textId="080E5C1F" w:rsidR="00875D0F" w:rsidRDefault="00875D0F" w:rsidP="00B50A91">
            <w:pPr>
              <w:rPr>
                <w:rFonts w:cstheme="minorHAnsi"/>
                <w:iCs/>
                <w:szCs w:val="28"/>
              </w:rPr>
            </w:pPr>
          </w:p>
          <w:p w14:paraId="29F0C3D7" w14:textId="1495D9E3" w:rsidR="00875D0F" w:rsidRDefault="00875D0F" w:rsidP="00B50A91">
            <w:pPr>
              <w:rPr>
                <w:rFonts w:cstheme="minorHAnsi"/>
                <w:iCs/>
                <w:szCs w:val="28"/>
              </w:rPr>
            </w:pPr>
          </w:p>
          <w:p w14:paraId="53D49794" w14:textId="1DC7F8DC" w:rsidR="00875D0F" w:rsidRDefault="00875D0F" w:rsidP="00B50A91">
            <w:pPr>
              <w:rPr>
                <w:rFonts w:cstheme="minorHAnsi"/>
                <w:iCs/>
                <w:szCs w:val="28"/>
              </w:rPr>
            </w:pPr>
          </w:p>
          <w:p w14:paraId="1BA2DF93" w14:textId="5267C119" w:rsidR="00875D0F" w:rsidRDefault="00875D0F" w:rsidP="00B50A91">
            <w:pPr>
              <w:rPr>
                <w:rFonts w:cstheme="minorHAnsi"/>
                <w:iCs/>
                <w:szCs w:val="28"/>
              </w:rPr>
            </w:pPr>
          </w:p>
          <w:p w14:paraId="7167CCD9" w14:textId="362A88D5" w:rsidR="00875D0F" w:rsidRDefault="00875D0F" w:rsidP="00B50A91">
            <w:pPr>
              <w:rPr>
                <w:rFonts w:cstheme="minorHAnsi"/>
                <w:iCs/>
                <w:szCs w:val="28"/>
              </w:rPr>
            </w:pPr>
          </w:p>
          <w:p w14:paraId="18D031B7" w14:textId="06100743" w:rsidR="00875D0F" w:rsidRDefault="00875D0F" w:rsidP="00B50A91">
            <w:pPr>
              <w:rPr>
                <w:rFonts w:cstheme="minorHAnsi"/>
                <w:iCs/>
                <w:szCs w:val="28"/>
              </w:rPr>
            </w:pPr>
          </w:p>
          <w:p w14:paraId="2FF33749" w14:textId="209CA9DD" w:rsidR="00875D0F" w:rsidRDefault="00875D0F" w:rsidP="00B50A91">
            <w:pPr>
              <w:rPr>
                <w:rFonts w:cstheme="minorHAnsi"/>
                <w:iCs/>
                <w:szCs w:val="28"/>
              </w:rPr>
            </w:pPr>
          </w:p>
          <w:p w14:paraId="352D3B8F" w14:textId="77777777" w:rsidR="00875D0F" w:rsidRDefault="00875D0F" w:rsidP="00B50A91">
            <w:pPr>
              <w:rPr>
                <w:rFonts w:cstheme="minorHAnsi"/>
                <w:iCs/>
                <w:szCs w:val="28"/>
              </w:rPr>
            </w:pPr>
          </w:p>
          <w:p w14:paraId="51132347" w14:textId="77777777" w:rsidR="00B50A91" w:rsidRDefault="00B50A91" w:rsidP="00B50A91">
            <w:pPr>
              <w:rPr>
                <w:rFonts w:cstheme="minorHAnsi"/>
                <w:iCs/>
                <w:szCs w:val="28"/>
              </w:rPr>
            </w:pPr>
          </w:p>
          <w:p w14:paraId="567D6C7C" w14:textId="77777777" w:rsidR="00B50A91" w:rsidRDefault="00B50A91" w:rsidP="00B50A91">
            <w:pPr>
              <w:rPr>
                <w:rFonts w:cstheme="minorHAnsi"/>
                <w:iCs/>
                <w:szCs w:val="28"/>
              </w:rPr>
            </w:pPr>
          </w:p>
          <w:p w14:paraId="38FAABE8" w14:textId="77777777" w:rsidR="00B50A91" w:rsidRDefault="00B50A91" w:rsidP="00B50A91">
            <w:pPr>
              <w:rPr>
                <w:rFonts w:cstheme="minorHAnsi"/>
                <w:iCs/>
                <w:szCs w:val="28"/>
              </w:rPr>
            </w:pPr>
          </w:p>
          <w:p w14:paraId="0BE1A072" w14:textId="24B7C483" w:rsidR="00B50A91" w:rsidRDefault="00B50A91" w:rsidP="00B50A91">
            <w:pPr>
              <w:rPr>
                <w:rFonts w:cstheme="minorHAnsi"/>
                <w:iCs/>
                <w:szCs w:val="28"/>
              </w:rPr>
            </w:pPr>
          </w:p>
        </w:tc>
      </w:tr>
      <w:tr w:rsidR="00B50A91" w14:paraId="2D511E3D" w14:textId="77777777" w:rsidTr="00B50A91">
        <w:tc>
          <w:tcPr>
            <w:tcW w:w="4106" w:type="dxa"/>
          </w:tcPr>
          <w:p w14:paraId="3C3BCF6E" w14:textId="77777777" w:rsidR="00B50A91" w:rsidRDefault="00B50A91" w:rsidP="00B50A91">
            <w:pPr>
              <w:rPr>
                <w:rFonts w:cstheme="minorHAnsi"/>
                <w:iCs/>
                <w:szCs w:val="28"/>
              </w:rPr>
            </w:pPr>
          </w:p>
          <w:p w14:paraId="32782420" w14:textId="460EAE26" w:rsidR="00B50A91" w:rsidRDefault="00B50A91" w:rsidP="00B50A91">
            <w:pPr>
              <w:rPr>
                <w:rFonts w:cstheme="minorHAnsi"/>
                <w:iCs/>
                <w:szCs w:val="28"/>
              </w:rPr>
            </w:pPr>
            <w:r>
              <w:rPr>
                <w:rFonts w:cstheme="minorHAnsi"/>
                <w:iCs/>
                <w:szCs w:val="28"/>
              </w:rPr>
              <w:t>What shifts are required to make the move?</w:t>
            </w:r>
          </w:p>
          <w:p w14:paraId="24717334" w14:textId="391695A8" w:rsidR="00B50A91" w:rsidRDefault="00B50A91" w:rsidP="00B50A91">
            <w:pPr>
              <w:rPr>
                <w:rFonts w:cstheme="minorHAnsi"/>
                <w:iCs/>
                <w:szCs w:val="28"/>
              </w:rPr>
            </w:pPr>
          </w:p>
        </w:tc>
        <w:tc>
          <w:tcPr>
            <w:tcW w:w="5486" w:type="dxa"/>
          </w:tcPr>
          <w:p w14:paraId="28A21DC8" w14:textId="77777777" w:rsidR="00B50A91" w:rsidRDefault="00B50A91" w:rsidP="00B50A91">
            <w:pPr>
              <w:rPr>
                <w:rFonts w:cstheme="minorHAnsi"/>
                <w:iCs/>
                <w:szCs w:val="28"/>
              </w:rPr>
            </w:pPr>
          </w:p>
          <w:p w14:paraId="0B24EFFF" w14:textId="4C49F851" w:rsidR="00B50A91" w:rsidRDefault="00B50A91" w:rsidP="00B50A91">
            <w:pPr>
              <w:rPr>
                <w:rFonts w:cstheme="minorHAnsi"/>
                <w:iCs/>
                <w:szCs w:val="28"/>
              </w:rPr>
            </w:pPr>
          </w:p>
          <w:p w14:paraId="4CC81A36" w14:textId="33A25AD7" w:rsidR="00875D0F" w:rsidRDefault="00875D0F" w:rsidP="00B50A91">
            <w:pPr>
              <w:rPr>
                <w:rFonts w:cstheme="minorHAnsi"/>
                <w:iCs/>
                <w:szCs w:val="28"/>
              </w:rPr>
            </w:pPr>
          </w:p>
          <w:p w14:paraId="7683C00C" w14:textId="376B7350" w:rsidR="00875D0F" w:rsidRDefault="00875D0F" w:rsidP="00B50A91">
            <w:pPr>
              <w:rPr>
                <w:rFonts w:cstheme="minorHAnsi"/>
                <w:iCs/>
                <w:szCs w:val="28"/>
              </w:rPr>
            </w:pPr>
          </w:p>
          <w:p w14:paraId="30338DB8" w14:textId="44D09486" w:rsidR="00875D0F" w:rsidRDefault="00875D0F" w:rsidP="00B50A91">
            <w:pPr>
              <w:rPr>
                <w:rFonts w:cstheme="minorHAnsi"/>
                <w:iCs/>
                <w:szCs w:val="28"/>
              </w:rPr>
            </w:pPr>
          </w:p>
          <w:p w14:paraId="10DEB9DD" w14:textId="77777777" w:rsidR="00875D0F" w:rsidRDefault="00875D0F" w:rsidP="00B50A91">
            <w:pPr>
              <w:rPr>
                <w:rFonts w:cstheme="minorHAnsi"/>
                <w:iCs/>
                <w:szCs w:val="28"/>
              </w:rPr>
            </w:pPr>
          </w:p>
          <w:p w14:paraId="1E24E259" w14:textId="4B8D1D50" w:rsidR="00B50A91" w:rsidRDefault="00B50A91" w:rsidP="00B50A91">
            <w:pPr>
              <w:rPr>
                <w:rFonts w:cstheme="minorHAnsi"/>
                <w:iCs/>
                <w:szCs w:val="28"/>
              </w:rPr>
            </w:pPr>
          </w:p>
          <w:p w14:paraId="7FAA7195" w14:textId="77777777" w:rsidR="00875D0F" w:rsidRDefault="00875D0F" w:rsidP="00B50A91">
            <w:pPr>
              <w:rPr>
                <w:rFonts w:cstheme="minorHAnsi"/>
                <w:iCs/>
                <w:szCs w:val="28"/>
              </w:rPr>
            </w:pPr>
          </w:p>
          <w:p w14:paraId="55D7A196" w14:textId="77777777" w:rsidR="00B50A91" w:rsidRDefault="00B50A91" w:rsidP="00B50A91">
            <w:pPr>
              <w:rPr>
                <w:rFonts w:cstheme="minorHAnsi"/>
                <w:iCs/>
                <w:szCs w:val="28"/>
              </w:rPr>
            </w:pPr>
          </w:p>
          <w:p w14:paraId="6B5269E7" w14:textId="77777777" w:rsidR="00B50A91" w:rsidRDefault="00B50A91" w:rsidP="00B50A91">
            <w:pPr>
              <w:rPr>
                <w:rFonts w:cstheme="minorHAnsi"/>
                <w:iCs/>
                <w:szCs w:val="28"/>
              </w:rPr>
            </w:pPr>
          </w:p>
          <w:p w14:paraId="7E89F3E6" w14:textId="77777777" w:rsidR="00B50A91" w:rsidRDefault="00B50A91" w:rsidP="00B50A91">
            <w:pPr>
              <w:rPr>
                <w:rFonts w:cstheme="minorHAnsi"/>
                <w:iCs/>
                <w:szCs w:val="28"/>
              </w:rPr>
            </w:pPr>
          </w:p>
          <w:p w14:paraId="07D9FE04" w14:textId="77777777" w:rsidR="00B50A91" w:rsidRDefault="00B50A91" w:rsidP="00B50A91">
            <w:pPr>
              <w:rPr>
                <w:rFonts w:cstheme="minorHAnsi"/>
                <w:iCs/>
                <w:szCs w:val="28"/>
              </w:rPr>
            </w:pPr>
          </w:p>
          <w:p w14:paraId="05D31C70" w14:textId="77777777" w:rsidR="00B50A91" w:rsidRDefault="00B50A91" w:rsidP="00B50A91">
            <w:pPr>
              <w:rPr>
                <w:rFonts w:cstheme="minorHAnsi"/>
                <w:iCs/>
                <w:szCs w:val="28"/>
              </w:rPr>
            </w:pPr>
          </w:p>
          <w:p w14:paraId="27398975" w14:textId="77777777" w:rsidR="00B50A91" w:rsidRDefault="00B50A91" w:rsidP="00B50A91">
            <w:pPr>
              <w:rPr>
                <w:rFonts w:cstheme="minorHAnsi"/>
                <w:iCs/>
                <w:szCs w:val="28"/>
              </w:rPr>
            </w:pPr>
          </w:p>
          <w:p w14:paraId="738E5D52" w14:textId="77777777" w:rsidR="00B50A91" w:rsidRDefault="00B50A91" w:rsidP="00B50A91">
            <w:pPr>
              <w:rPr>
                <w:rFonts w:cstheme="minorHAnsi"/>
                <w:iCs/>
                <w:szCs w:val="28"/>
              </w:rPr>
            </w:pPr>
          </w:p>
          <w:p w14:paraId="6BC55629" w14:textId="77777777" w:rsidR="00B50A91" w:rsidRDefault="00B50A91" w:rsidP="00B50A91">
            <w:pPr>
              <w:rPr>
                <w:rFonts w:cstheme="minorHAnsi"/>
                <w:iCs/>
                <w:szCs w:val="28"/>
              </w:rPr>
            </w:pPr>
          </w:p>
          <w:p w14:paraId="3DEC4AB1" w14:textId="77777777" w:rsidR="00B50A91" w:rsidRDefault="00B50A91" w:rsidP="00B50A91">
            <w:pPr>
              <w:rPr>
                <w:rFonts w:cstheme="minorHAnsi"/>
                <w:iCs/>
                <w:szCs w:val="28"/>
              </w:rPr>
            </w:pPr>
          </w:p>
          <w:p w14:paraId="19354054" w14:textId="77777777" w:rsidR="00B50A91" w:rsidRDefault="00B50A91" w:rsidP="00B50A91">
            <w:pPr>
              <w:rPr>
                <w:rFonts w:cstheme="minorHAnsi"/>
                <w:iCs/>
                <w:szCs w:val="28"/>
              </w:rPr>
            </w:pPr>
          </w:p>
          <w:p w14:paraId="2F5D674F" w14:textId="2CFA4BA8" w:rsidR="00B50A91" w:rsidRDefault="00B50A91" w:rsidP="00B50A91">
            <w:pPr>
              <w:rPr>
                <w:rFonts w:cstheme="minorHAnsi"/>
                <w:iCs/>
                <w:szCs w:val="28"/>
              </w:rPr>
            </w:pPr>
          </w:p>
        </w:tc>
      </w:tr>
      <w:tr w:rsidR="00B50A91" w14:paraId="02001162" w14:textId="77777777" w:rsidTr="00B50A91">
        <w:tc>
          <w:tcPr>
            <w:tcW w:w="4106" w:type="dxa"/>
          </w:tcPr>
          <w:p w14:paraId="43F40BE5" w14:textId="77777777" w:rsidR="005D177D" w:rsidRDefault="005D177D" w:rsidP="00B50A91">
            <w:pPr>
              <w:rPr>
                <w:rFonts w:cstheme="minorHAnsi"/>
                <w:iCs/>
                <w:szCs w:val="28"/>
              </w:rPr>
            </w:pPr>
          </w:p>
          <w:p w14:paraId="606DF5F8" w14:textId="13EFE85C" w:rsidR="00B50A91" w:rsidRDefault="00B50A91" w:rsidP="00B50A91">
            <w:pPr>
              <w:rPr>
                <w:rFonts w:cstheme="minorHAnsi"/>
                <w:iCs/>
                <w:szCs w:val="28"/>
              </w:rPr>
            </w:pPr>
            <w:r>
              <w:rPr>
                <w:rFonts w:cstheme="minorHAnsi"/>
                <w:iCs/>
                <w:szCs w:val="28"/>
              </w:rPr>
              <w:t>By when would you like to see the change?</w:t>
            </w:r>
          </w:p>
          <w:p w14:paraId="098BA1F4" w14:textId="41D2391A" w:rsidR="00B50A91" w:rsidRDefault="00B50A91" w:rsidP="00B50A91">
            <w:pPr>
              <w:rPr>
                <w:rFonts w:cstheme="minorHAnsi"/>
                <w:iCs/>
                <w:szCs w:val="28"/>
              </w:rPr>
            </w:pPr>
          </w:p>
        </w:tc>
        <w:tc>
          <w:tcPr>
            <w:tcW w:w="5486" w:type="dxa"/>
          </w:tcPr>
          <w:p w14:paraId="4CD0D173" w14:textId="77777777" w:rsidR="00B50A91" w:rsidRDefault="00B50A91" w:rsidP="00B50A91">
            <w:pPr>
              <w:rPr>
                <w:rFonts w:cstheme="minorHAnsi"/>
                <w:iCs/>
                <w:szCs w:val="28"/>
              </w:rPr>
            </w:pPr>
          </w:p>
        </w:tc>
      </w:tr>
      <w:tr w:rsidR="00B50A91" w14:paraId="67D69E9B" w14:textId="77777777" w:rsidTr="00B50A91">
        <w:tc>
          <w:tcPr>
            <w:tcW w:w="4106" w:type="dxa"/>
          </w:tcPr>
          <w:p w14:paraId="372EA800" w14:textId="77777777" w:rsidR="005D177D" w:rsidRDefault="005D177D" w:rsidP="00B50A91">
            <w:pPr>
              <w:rPr>
                <w:rFonts w:cstheme="minorHAnsi"/>
                <w:iCs/>
                <w:szCs w:val="28"/>
              </w:rPr>
            </w:pPr>
          </w:p>
          <w:p w14:paraId="025109D3" w14:textId="04792936" w:rsidR="00B50A91" w:rsidRDefault="00B50A91" w:rsidP="00B50A91">
            <w:pPr>
              <w:rPr>
                <w:rFonts w:cstheme="minorHAnsi"/>
                <w:iCs/>
                <w:szCs w:val="28"/>
              </w:rPr>
            </w:pPr>
            <w:r>
              <w:rPr>
                <w:rFonts w:cstheme="minorHAnsi"/>
                <w:iCs/>
                <w:szCs w:val="28"/>
              </w:rPr>
              <w:t>What is your role in these changes?</w:t>
            </w:r>
          </w:p>
        </w:tc>
        <w:tc>
          <w:tcPr>
            <w:tcW w:w="5486" w:type="dxa"/>
          </w:tcPr>
          <w:p w14:paraId="0778C2F2" w14:textId="00F7EAA6" w:rsidR="00B50A91" w:rsidRDefault="00B50A91" w:rsidP="00B50A91">
            <w:pPr>
              <w:rPr>
                <w:rFonts w:cstheme="minorHAnsi"/>
                <w:iCs/>
                <w:szCs w:val="28"/>
              </w:rPr>
            </w:pPr>
          </w:p>
          <w:p w14:paraId="655C5083" w14:textId="2189958C" w:rsidR="00875D0F" w:rsidRDefault="00875D0F" w:rsidP="00B50A91">
            <w:pPr>
              <w:rPr>
                <w:rFonts w:cstheme="minorHAnsi"/>
                <w:iCs/>
                <w:szCs w:val="28"/>
              </w:rPr>
            </w:pPr>
          </w:p>
          <w:p w14:paraId="363ADB2D" w14:textId="0AF7137C" w:rsidR="00875D0F" w:rsidRDefault="00875D0F" w:rsidP="00B50A91">
            <w:pPr>
              <w:rPr>
                <w:rFonts w:cstheme="minorHAnsi"/>
                <w:iCs/>
                <w:szCs w:val="28"/>
              </w:rPr>
            </w:pPr>
          </w:p>
          <w:p w14:paraId="43B3301F" w14:textId="77777777" w:rsidR="00875D0F" w:rsidRDefault="00875D0F" w:rsidP="00B50A91">
            <w:pPr>
              <w:rPr>
                <w:rFonts w:cstheme="minorHAnsi"/>
                <w:iCs/>
                <w:szCs w:val="28"/>
              </w:rPr>
            </w:pPr>
          </w:p>
          <w:p w14:paraId="29F16BCC" w14:textId="03A1C6B7" w:rsidR="00B50A91" w:rsidRDefault="00B50A91" w:rsidP="00B50A91">
            <w:pPr>
              <w:rPr>
                <w:rFonts w:cstheme="minorHAnsi"/>
                <w:iCs/>
                <w:szCs w:val="28"/>
              </w:rPr>
            </w:pPr>
          </w:p>
          <w:p w14:paraId="70510F61" w14:textId="70C7DF37" w:rsidR="00B50A91" w:rsidRDefault="00B50A91" w:rsidP="00B50A91">
            <w:pPr>
              <w:rPr>
                <w:rFonts w:cstheme="minorHAnsi"/>
                <w:iCs/>
                <w:szCs w:val="28"/>
              </w:rPr>
            </w:pPr>
          </w:p>
          <w:p w14:paraId="3ECB3F3C" w14:textId="1645BD30" w:rsidR="00B50A91" w:rsidRDefault="00B50A91" w:rsidP="00B50A91">
            <w:pPr>
              <w:rPr>
                <w:rFonts w:cstheme="minorHAnsi"/>
                <w:iCs/>
                <w:szCs w:val="28"/>
              </w:rPr>
            </w:pPr>
          </w:p>
          <w:p w14:paraId="0C778C7E" w14:textId="61557E23" w:rsidR="00B50A91" w:rsidRDefault="00B50A91" w:rsidP="00B50A91">
            <w:pPr>
              <w:rPr>
                <w:rFonts w:cstheme="minorHAnsi"/>
                <w:iCs/>
                <w:szCs w:val="28"/>
              </w:rPr>
            </w:pPr>
          </w:p>
          <w:p w14:paraId="27D4DFAE" w14:textId="2C95DD52" w:rsidR="00B50A91" w:rsidRDefault="00B50A91" w:rsidP="00B50A91">
            <w:pPr>
              <w:rPr>
                <w:rFonts w:cstheme="minorHAnsi"/>
                <w:iCs/>
                <w:szCs w:val="28"/>
              </w:rPr>
            </w:pPr>
          </w:p>
          <w:p w14:paraId="0C5854BB" w14:textId="33B7376B" w:rsidR="00B50A91" w:rsidRDefault="00B50A91" w:rsidP="00B50A91">
            <w:pPr>
              <w:rPr>
                <w:rFonts w:cstheme="minorHAnsi"/>
                <w:iCs/>
                <w:szCs w:val="28"/>
              </w:rPr>
            </w:pPr>
          </w:p>
          <w:p w14:paraId="16D5C12A" w14:textId="21603210" w:rsidR="00B50A91" w:rsidRDefault="00B50A91" w:rsidP="00B50A91">
            <w:pPr>
              <w:rPr>
                <w:rFonts w:cstheme="minorHAnsi"/>
                <w:iCs/>
                <w:szCs w:val="28"/>
              </w:rPr>
            </w:pPr>
          </w:p>
          <w:p w14:paraId="026D666F" w14:textId="77777777" w:rsidR="00B50A91" w:rsidRDefault="00B50A91" w:rsidP="00B50A91">
            <w:pPr>
              <w:rPr>
                <w:rFonts w:cstheme="minorHAnsi"/>
                <w:iCs/>
                <w:szCs w:val="28"/>
              </w:rPr>
            </w:pPr>
          </w:p>
          <w:p w14:paraId="042B0479" w14:textId="77777777" w:rsidR="00B50A91" w:rsidRDefault="00B50A91" w:rsidP="00B50A91">
            <w:pPr>
              <w:rPr>
                <w:rFonts w:cstheme="minorHAnsi"/>
                <w:iCs/>
                <w:szCs w:val="28"/>
              </w:rPr>
            </w:pPr>
          </w:p>
          <w:p w14:paraId="0D07D4BB" w14:textId="77777777" w:rsidR="00B50A91" w:rsidRDefault="00B50A91" w:rsidP="00B50A91">
            <w:pPr>
              <w:rPr>
                <w:rFonts w:cstheme="minorHAnsi"/>
                <w:iCs/>
                <w:szCs w:val="28"/>
              </w:rPr>
            </w:pPr>
          </w:p>
          <w:p w14:paraId="3593C4F6" w14:textId="77777777" w:rsidR="00B50A91" w:rsidRDefault="00B50A91" w:rsidP="00B50A91">
            <w:pPr>
              <w:rPr>
                <w:rFonts w:cstheme="minorHAnsi"/>
                <w:iCs/>
                <w:szCs w:val="28"/>
              </w:rPr>
            </w:pPr>
          </w:p>
          <w:p w14:paraId="79F2849E" w14:textId="0078CE6C" w:rsidR="00B50A91" w:rsidRDefault="00B50A91" w:rsidP="00B50A91">
            <w:pPr>
              <w:rPr>
                <w:rFonts w:cstheme="minorHAnsi"/>
                <w:iCs/>
                <w:szCs w:val="28"/>
              </w:rPr>
            </w:pPr>
          </w:p>
        </w:tc>
      </w:tr>
    </w:tbl>
    <w:p w14:paraId="5F45D4A6" w14:textId="77777777" w:rsidR="0087605E" w:rsidRPr="00321F2C" w:rsidRDefault="0087605E" w:rsidP="00DF027C">
      <w:pPr>
        <w:rPr>
          <w:rFonts w:cstheme="minorHAnsi"/>
          <w:iCs/>
          <w:szCs w:val="28"/>
        </w:rPr>
      </w:pPr>
    </w:p>
    <w:sectPr w:rsidR="0087605E" w:rsidRPr="00321F2C" w:rsidSect="00836DC7">
      <w:headerReference w:type="default" r:id="rId10"/>
      <w:footerReference w:type="default" r:id="rId11"/>
      <w:pgSz w:w="11906" w:h="16838" w:code="9"/>
      <w:pgMar w:top="720" w:right="1152" w:bottom="720" w:left="1152" w:header="0" w:footer="288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2FE94" w14:textId="77777777" w:rsidR="00B14316" w:rsidRDefault="00B14316">
      <w:r>
        <w:separator/>
      </w:r>
    </w:p>
    <w:p w14:paraId="118D443E" w14:textId="77777777" w:rsidR="00B14316" w:rsidRDefault="00B14316"/>
  </w:endnote>
  <w:endnote w:type="continuationSeparator" w:id="0">
    <w:p w14:paraId="0555363E" w14:textId="77777777" w:rsidR="00B14316" w:rsidRDefault="00B14316">
      <w:r>
        <w:continuationSeparator/>
      </w:r>
    </w:p>
    <w:p w14:paraId="310EAE48" w14:textId="77777777" w:rsidR="00B14316" w:rsidRDefault="00B143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B188C" w14:textId="77777777" w:rsidR="00781084" w:rsidRDefault="00781084">
    <w:pPr>
      <w:pStyle w:val="Footer"/>
      <w:jc w:val="center"/>
    </w:pPr>
  </w:p>
  <w:p w14:paraId="7C469F20" w14:textId="734CAA35" w:rsidR="00DF027C" w:rsidRPr="00B523B1" w:rsidRDefault="00B523B1" w:rsidP="00B523B1">
    <w:pPr>
      <w:pStyle w:val="Footer"/>
      <w:rPr>
        <w:sz w:val="22"/>
      </w:rPr>
    </w:pPr>
    <w:r w:rsidRPr="00B523B1">
      <w:rPr>
        <w:sz w:val="22"/>
      </w:rPr>
      <w:t>Copyright 202</w:t>
    </w:r>
    <w:r w:rsidR="00C56804">
      <w:rPr>
        <w:sz w:val="22"/>
      </w:rPr>
      <w:t>4</w:t>
    </w:r>
    <w:r w:rsidRPr="00B523B1">
      <w:rPr>
        <w:sz w:val="22"/>
      </w:rPr>
      <w:t xml:space="preserve"> – DGR Consulting Pty Ltd – All Rights Reserved</w:t>
    </w:r>
    <w:r w:rsidRPr="00B523B1">
      <w:rPr>
        <w:sz w:val="22"/>
      </w:rPr>
      <w:tab/>
    </w:r>
    <w:r>
      <w:rPr>
        <w:sz w:val="22"/>
      </w:rPr>
      <w:tab/>
    </w:r>
    <w:r>
      <w:rPr>
        <w:sz w:val="22"/>
      </w:rPr>
      <w:tab/>
    </w:r>
    <w:r w:rsidRPr="00B523B1">
      <w:rPr>
        <w:sz w:val="22"/>
      </w:rPr>
      <w:tab/>
    </w:r>
    <w:r w:rsidRPr="00B523B1">
      <w:rPr>
        <w:sz w:val="22"/>
      </w:rPr>
      <w:tab/>
    </w:r>
    <w:r w:rsidRPr="00B523B1">
      <w:rPr>
        <w:sz w:val="22"/>
      </w:rPr>
      <w:tab/>
    </w:r>
    <w:sdt>
      <w:sdtPr>
        <w:rPr>
          <w:sz w:val="22"/>
        </w:rPr>
        <w:id w:val="6287489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F027C" w:rsidRPr="00B523B1">
          <w:rPr>
            <w:sz w:val="22"/>
          </w:rPr>
          <w:fldChar w:fldCharType="begin"/>
        </w:r>
        <w:r w:rsidR="00DF027C" w:rsidRPr="00B523B1">
          <w:rPr>
            <w:sz w:val="22"/>
          </w:rPr>
          <w:instrText xml:space="preserve"> PAGE   \* MERGEFORMAT </w:instrText>
        </w:r>
        <w:r w:rsidR="00DF027C" w:rsidRPr="00B523B1">
          <w:rPr>
            <w:sz w:val="22"/>
          </w:rPr>
          <w:fldChar w:fldCharType="separate"/>
        </w:r>
        <w:r w:rsidR="006E5716" w:rsidRPr="00B523B1">
          <w:rPr>
            <w:noProof/>
            <w:sz w:val="22"/>
          </w:rPr>
          <w:t>1</w:t>
        </w:r>
        <w:r w:rsidR="00DF027C" w:rsidRPr="00B523B1">
          <w:rPr>
            <w:noProof/>
            <w:sz w:val="22"/>
          </w:rPr>
          <w:fldChar w:fldCharType="end"/>
        </w:r>
      </w:sdtContent>
    </w:sdt>
  </w:p>
  <w:p w14:paraId="3C539486" w14:textId="77777777" w:rsidR="00DF027C" w:rsidRDefault="00DF0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F63E5" w14:textId="77777777" w:rsidR="00B14316" w:rsidRDefault="00B14316">
      <w:r>
        <w:separator/>
      </w:r>
    </w:p>
    <w:p w14:paraId="3FA8349D" w14:textId="77777777" w:rsidR="00B14316" w:rsidRDefault="00B14316"/>
  </w:footnote>
  <w:footnote w:type="continuationSeparator" w:id="0">
    <w:p w14:paraId="5228A1E9" w14:textId="77777777" w:rsidR="00B14316" w:rsidRDefault="00B14316">
      <w:r>
        <w:continuationSeparator/>
      </w:r>
    </w:p>
    <w:p w14:paraId="7BD841EE" w14:textId="77777777" w:rsidR="00B14316" w:rsidRDefault="00B143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0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9990"/>
    </w:tblGrid>
    <w:tr w:rsidR="00D077E9" w14:paraId="1D84B6D0" w14:textId="77777777" w:rsidTr="00D077E9">
      <w:trPr>
        <w:trHeight w:val="978"/>
      </w:trPr>
      <w:tc>
        <w:tcPr>
          <w:tcW w:w="9990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6A2160A0" w14:textId="77777777" w:rsidR="00D077E9" w:rsidRDefault="00D077E9">
          <w:pPr>
            <w:pStyle w:val="Header"/>
          </w:pPr>
        </w:p>
      </w:tc>
    </w:tr>
  </w:tbl>
  <w:p w14:paraId="0766177E" w14:textId="77777777" w:rsidR="00D077E9" w:rsidRDefault="00D077E9" w:rsidP="00D07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7333"/>
    <w:multiLevelType w:val="hybridMultilevel"/>
    <w:tmpl w:val="9C0E421E"/>
    <w:lvl w:ilvl="0" w:tplc="15CEF7B2"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611BF"/>
    <w:multiLevelType w:val="hybridMultilevel"/>
    <w:tmpl w:val="F96C46F6"/>
    <w:lvl w:ilvl="0" w:tplc="15CEF7B2"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F39A0"/>
    <w:multiLevelType w:val="hybridMultilevel"/>
    <w:tmpl w:val="CF187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516724">
    <w:abstractNumId w:val="2"/>
  </w:num>
  <w:num w:numId="2" w16cid:durableId="534390407">
    <w:abstractNumId w:val="0"/>
  </w:num>
  <w:num w:numId="3" w16cid:durableId="1611088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63"/>
    <w:rsid w:val="0002482E"/>
    <w:rsid w:val="00025C8A"/>
    <w:rsid w:val="000268AF"/>
    <w:rsid w:val="00050324"/>
    <w:rsid w:val="00082C18"/>
    <w:rsid w:val="000A0150"/>
    <w:rsid w:val="000A3DE5"/>
    <w:rsid w:val="000C10A4"/>
    <w:rsid w:val="000E63C9"/>
    <w:rsid w:val="00130E9D"/>
    <w:rsid w:val="00133FB8"/>
    <w:rsid w:val="00140C78"/>
    <w:rsid w:val="00150A6D"/>
    <w:rsid w:val="00171704"/>
    <w:rsid w:val="0017747B"/>
    <w:rsid w:val="001827D4"/>
    <w:rsid w:val="00185B35"/>
    <w:rsid w:val="00190D6D"/>
    <w:rsid w:val="0019628E"/>
    <w:rsid w:val="001A28BE"/>
    <w:rsid w:val="001B0499"/>
    <w:rsid w:val="001F2BC8"/>
    <w:rsid w:val="001F5F6B"/>
    <w:rsid w:val="002036DD"/>
    <w:rsid w:val="0021454D"/>
    <w:rsid w:val="00215AA7"/>
    <w:rsid w:val="0022329D"/>
    <w:rsid w:val="00243EBC"/>
    <w:rsid w:val="00246A35"/>
    <w:rsid w:val="00284348"/>
    <w:rsid w:val="00284990"/>
    <w:rsid w:val="00287840"/>
    <w:rsid w:val="00290EE8"/>
    <w:rsid w:val="002B3529"/>
    <w:rsid w:val="002B41B8"/>
    <w:rsid w:val="002D2063"/>
    <w:rsid w:val="002F51F5"/>
    <w:rsid w:val="00304685"/>
    <w:rsid w:val="00312137"/>
    <w:rsid w:val="00321F2C"/>
    <w:rsid w:val="00330359"/>
    <w:rsid w:val="0033762F"/>
    <w:rsid w:val="00354C48"/>
    <w:rsid w:val="00366C7E"/>
    <w:rsid w:val="00384EA3"/>
    <w:rsid w:val="003A1480"/>
    <w:rsid w:val="003A39A1"/>
    <w:rsid w:val="003C2191"/>
    <w:rsid w:val="003D27A2"/>
    <w:rsid w:val="003D3863"/>
    <w:rsid w:val="004110DE"/>
    <w:rsid w:val="00425FAA"/>
    <w:rsid w:val="0044085A"/>
    <w:rsid w:val="00484D2F"/>
    <w:rsid w:val="00486C5C"/>
    <w:rsid w:val="00497BF0"/>
    <w:rsid w:val="004B0793"/>
    <w:rsid w:val="004B21A5"/>
    <w:rsid w:val="004D0A7E"/>
    <w:rsid w:val="005037F0"/>
    <w:rsid w:val="00516A86"/>
    <w:rsid w:val="005275F6"/>
    <w:rsid w:val="00567605"/>
    <w:rsid w:val="00572102"/>
    <w:rsid w:val="00581C2F"/>
    <w:rsid w:val="005A0495"/>
    <w:rsid w:val="005B1D67"/>
    <w:rsid w:val="005B5306"/>
    <w:rsid w:val="005D177D"/>
    <w:rsid w:val="005F1BB0"/>
    <w:rsid w:val="00622BA8"/>
    <w:rsid w:val="00654776"/>
    <w:rsid w:val="00656C4D"/>
    <w:rsid w:val="006572F7"/>
    <w:rsid w:val="00657851"/>
    <w:rsid w:val="00663694"/>
    <w:rsid w:val="00665934"/>
    <w:rsid w:val="006770C0"/>
    <w:rsid w:val="0068400A"/>
    <w:rsid w:val="006E5716"/>
    <w:rsid w:val="00717833"/>
    <w:rsid w:val="00725B6A"/>
    <w:rsid w:val="007302B3"/>
    <w:rsid w:val="00730733"/>
    <w:rsid w:val="00730E3A"/>
    <w:rsid w:val="00736AAF"/>
    <w:rsid w:val="00750242"/>
    <w:rsid w:val="00755120"/>
    <w:rsid w:val="00756E81"/>
    <w:rsid w:val="007600A0"/>
    <w:rsid w:val="00765B2A"/>
    <w:rsid w:val="00781084"/>
    <w:rsid w:val="00783A34"/>
    <w:rsid w:val="0078455D"/>
    <w:rsid w:val="007A2897"/>
    <w:rsid w:val="007C6B52"/>
    <w:rsid w:val="007D16C5"/>
    <w:rsid w:val="007D5BFF"/>
    <w:rsid w:val="00834CFA"/>
    <w:rsid w:val="00836DC7"/>
    <w:rsid w:val="00862FE4"/>
    <w:rsid w:val="0086389A"/>
    <w:rsid w:val="00864230"/>
    <w:rsid w:val="00875D0F"/>
    <w:rsid w:val="0087605E"/>
    <w:rsid w:val="0089644D"/>
    <w:rsid w:val="008A3AA2"/>
    <w:rsid w:val="008B1FEE"/>
    <w:rsid w:val="008B7780"/>
    <w:rsid w:val="008F4B1B"/>
    <w:rsid w:val="00903C32"/>
    <w:rsid w:val="00916451"/>
    <w:rsid w:val="00916B16"/>
    <w:rsid w:val="009173B9"/>
    <w:rsid w:val="00920B5A"/>
    <w:rsid w:val="00930303"/>
    <w:rsid w:val="00931762"/>
    <w:rsid w:val="0093335D"/>
    <w:rsid w:val="009345EC"/>
    <w:rsid w:val="0093613E"/>
    <w:rsid w:val="00943026"/>
    <w:rsid w:val="00966B81"/>
    <w:rsid w:val="0099378C"/>
    <w:rsid w:val="009B6F30"/>
    <w:rsid w:val="009C7720"/>
    <w:rsid w:val="009F36FB"/>
    <w:rsid w:val="00A23AFA"/>
    <w:rsid w:val="00A31B3E"/>
    <w:rsid w:val="00A43383"/>
    <w:rsid w:val="00A4517B"/>
    <w:rsid w:val="00A532F3"/>
    <w:rsid w:val="00A8489E"/>
    <w:rsid w:val="00AA0A3D"/>
    <w:rsid w:val="00AC29F3"/>
    <w:rsid w:val="00AD76CA"/>
    <w:rsid w:val="00B019D9"/>
    <w:rsid w:val="00B14316"/>
    <w:rsid w:val="00B231E5"/>
    <w:rsid w:val="00B5088C"/>
    <w:rsid w:val="00B508FD"/>
    <w:rsid w:val="00B50A91"/>
    <w:rsid w:val="00B523B1"/>
    <w:rsid w:val="00B54B41"/>
    <w:rsid w:val="00B84436"/>
    <w:rsid w:val="00B9181D"/>
    <w:rsid w:val="00BA3D8C"/>
    <w:rsid w:val="00BA42EA"/>
    <w:rsid w:val="00BC2CD4"/>
    <w:rsid w:val="00BF7342"/>
    <w:rsid w:val="00C02B87"/>
    <w:rsid w:val="00C4086D"/>
    <w:rsid w:val="00C54B78"/>
    <w:rsid w:val="00C56804"/>
    <w:rsid w:val="00C6619F"/>
    <w:rsid w:val="00CA1896"/>
    <w:rsid w:val="00CB277B"/>
    <w:rsid w:val="00CB5B28"/>
    <w:rsid w:val="00CE3D0D"/>
    <w:rsid w:val="00CF5371"/>
    <w:rsid w:val="00D022AD"/>
    <w:rsid w:val="00D0323A"/>
    <w:rsid w:val="00D0559F"/>
    <w:rsid w:val="00D077E9"/>
    <w:rsid w:val="00D329B0"/>
    <w:rsid w:val="00D42CB7"/>
    <w:rsid w:val="00D54124"/>
    <w:rsid w:val="00D5413D"/>
    <w:rsid w:val="00D570A9"/>
    <w:rsid w:val="00D70D02"/>
    <w:rsid w:val="00D71478"/>
    <w:rsid w:val="00D770C7"/>
    <w:rsid w:val="00D86945"/>
    <w:rsid w:val="00D90290"/>
    <w:rsid w:val="00DA13E1"/>
    <w:rsid w:val="00DA42E7"/>
    <w:rsid w:val="00DD152F"/>
    <w:rsid w:val="00DE213F"/>
    <w:rsid w:val="00DF027C"/>
    <w:rsid w:val="00DF32FE"/>
    <w:rsid w:val="00DF4304"/>
    <w:rsid w:val="00DF7293"/>
    <w:rsid w:val="00E00A32"/>
    <w:rsid w:val="00E22ACD"/>
    <w:rsid w:val="00E620B0"/>
    <w:rsid w:val="00E71F53"/>
    <w:rsid w:val="00E81B40"/>
    <w:rsid w:val="00E86958"/>
    <w:rsid w:val="00E931AB"/>
    <w:rsid w:val="00EA3C8E"/>
    <w:rsid w:val="00EB4EFA"/>
    <w:rsid w:val="00EE320E"/>
    <w:rsid w:val="00EE34E9"/>
    <w:rsid w:val="00EF0C0C"/>
    <w:rsid w:val="00EF1E22"/>
    <w:rsid w:val="00EF2DE3"/>
    <w:rsid w:val="00EF555B"/>
    <w:rsid w:val="00F027BB"/>
    <w:rsid w:val="00F11DCF"/>
    <w:rsid w:val="00F162EA"/>
    <w:rsid w:val="00F23C03"/>
    <w:rsid w:val="00F27186"/>
    <w:rsid w:val="00F52D27"/>
    <w:rsid w:val="00F6544A"/>
    <w:rsid w:val="00F83527"/>
    <w:rsid w:val="00FB2017"/>
    <w:rsid w:val="00FD29AE"/>
    <w:rsid w:val="00FD583F"/>
    <w:rsid w:val="00FD64B2"/>
    <w:rsid w:val="00FD7488"/>
    <w:rsid w:val="00FE3A25"/>
    <w:rsid w:val="00FE5322"/>
    <w:rsid w:val="00FF16B4"/>
    <w:rsid w:val="00FF365B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0DC1879"/>
  <w15:docId w15:val="{756D9575-79E1-4681-8580-177BC907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Heading1">
    <w:name w:val="heading 1"/>
    <w:basedOn w:val="Normal"/>
    <w:link w:val="Heading1Ch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itle">
    <w:name w:val="Subtitle"/>
    <w:basedOn w:val="Normal"/>
    <w:link w:val="Subtitle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Header">
    <w:name w:val="header"/>
    <w:basedOn w:val="Normal"/>
    <w:link w:val="HeaderChar"/>
    <w:uiPriority w:val="8"/>
    <w:unhideWhenUsed/>
    <w:rsid w:val="005037F0"/>
  </w:style>
  <w:style w:type="character" w:customStyle="1" w:styleId="HeaderChar">
    <w:name w:val="Header Char"/>
    <w:basedOn w:val="DefaultParagraphFont"/>
    <w:link w:val="Header"/>
    <w:uiPriority w:val="8"/>
    <w:rsid w:val="0093335D"/>
  </w:style>
  <w:style w:type="paragraph" w:styleId="Footer">
    <w:name w:val="footer"/>
    <w:basedOn w:val="Normal"/>
    <w:link w:val="FooterChar"/>
    <w:uiPriority w:val="99"/>
    <w:unhideWhenUsed/>
    <w:rsid w:val="005037F0"/>
  </w:style>
  <w:style w:type="character" w:customStyle="1" w:styleId="FooterChar">
    <w:name w:val="Footer Char"/>
    <w:basedOn w:val="DefaultParagraphFont"/>
    <w:link w:val="Footer"/>
    <w:uiPriority w:val="99"/>
    <w:rsid w:val="005037F0"/>
    <w:rPr>
      <w:sz w:val="24"/>
      <w:szCs w:val="24"/>
    </w:rPr>
  </w:style>
  <w:style w:type="paragraph" w:customStyle="1" w:styleId="Name">
    <w:name w:val="Na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Heading2Char">
    <w:name w:val="Heading 2 Char"/>
    <w:basedOn w:val="DefaultParagraphFont"/>
    <w:link w:val="Heading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leGrid">
    <w:name w:val="Table Grid"/>
    <w:basedOn w:val="Table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D86945"/>
    <w:rPr>
      <w:color w:val="808080"/>
    </w:rPr>
  </w:style>
  <w:style w:type="paragraph" w:customStyle="1" w:styleId="Content">
    <w:name w:val="Content"/>
    <w:basedOn w:val="Normal"/>
    <w:link w:val="ContentChar"/>
    <w:qFormat/>
    <w:rsid w:val="00DF027C"/>
    <w:rPr>
      <w:b w:val="0"/>
    </w:rPr>
  </w:style>
  <w:style w:type="paragraph" w:customStyle="1" w:styleId="EmphasisText">
    <w:name w:val="Emphasis Text"/>
    <w:basedOn w:val="Normal"/>
    <w:link w:val="EmphasisTextChar"/>
    <w:qFormat/>
    <w:rsid w:val="00DF027C"/>
  </w:style>
  <w:style w:type="character" w:customStyle="1" w:styleId="ContentChar">
    <w:name w:val="Content Char"/>
    <w:basedOn w:val="DefaultParagraphFont"/>
    <w:link w:val="Content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EmphasisTextChar">
    <w:name w:val="Emphasis Text Char"/>
    <w:basedOn w:val="DefaultParagraphFont"/>
    <w:link w:val="EmphasisText"/>
    <w:rsid w:val="00DF027C"/>
    <w:rPr>
      <w:rFonts w:eastAsiaTheme="minorEastAsia"/>
      <w:b/>
      <w:color w:val="082A75" w:themeColor="text2"/>
      <w:sz w:val="28"/>
      <w:szCs w:val="22"/>
    </w:rPr>
  </w:style>
  <w:style w:type="paragraph" w:customStyle="1" w:styleId="Transcript">
    <w:name w:val="Transcript"/>
    <w:basedOn w:val="Content"/>
    <w:qFormat/>
    <w:rsid w:val="00BA42EA"/>
    <w:pPr>
      <w:keepNext/>
      <w:ind w:left="1134" w:right="1134"/>
    </w:pPr>
    <w:rPr>
      <w:rFonts w:ascii="Times New Roman" w:hAnsi="Times New Roman" w:cstheme="minorHAnsi"/>
      <w:iCs/>
      <w:sz w:val="24"/>
      <w:szCs w:val="24"/>
    </w:rPr>
  </w:style>
  <w:style w:type="paragraph" w:customStyle="1" w:styleId="Observation">
    <w:name w:val="Observation"/>
    <w:basedOn w:val="Normal"/>
    <w:qFormat/>
    <w:rsid w:val="009F36FB"/>
    <w:pPr>
      <w:spacing w:before="120" w:line="240" w:lineRule="auto"/>
      <w:ind w:left="5387"/>
    </w:pPr>
    <w:rPr>
      <w:rFonts w:eastAsia="Calibr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32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9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9B0"/>
    <w:rPr>
      <w:rFonts w:eastAsiaTheme="minorEastAsia"/>
      <w:b/>
      <w:color w:val="082A75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9B0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9B0"/>
    <w:rPr>
      <w:rFonts w:eastAsiaTheme="minorEastAsia"/>
      <w:b/>
      <w:bCs/>
      <w:color w:val="082A75" w:themeColor="text2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29B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29B0"/>
    <w:rPr>
      <w:rFonts w:eastAsiaTheme="minorEastAsia"/>
      <w:b/>
      <w:color w:val="082A75" w:themeColor="text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29B0"/>
    <w:rPr>
      <w:vertAlign w:val="superscript"/>
    </w:rPr>
  </w:style>
  <w:style w:type="paragraph" w:styleId="ListParagraph">
    <w:name w:val="List Paragraph"/>
    <w:basedOn w:val="Normal"/>
    <w:uiPriority w:val="34"/>
    <w:unhideWhenUsed/>
    <w:qFormat/>
    <w:rsid w:val="00B50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yan\AppData\Local\Microsoft\Office\16.0\DTS\en-US%7bCEE314EC-678F-4917-BCDC-3CAEB17D2A6A%7d\%7bCAFE77E8-7751-431F-A9E8-9E4D0DCDCEDE%7dtf16392850_win32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16E48-0BF5-4E57-BB2C-9A38EFDB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{CAFE77E8-7751-431F-A9E8-9E4D0DCDCEDE}tf16392850_win32.dotx</Template>
  <TotalTime>1</TotalTime>
  <Pages>3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</dc:creator>
  <cp:keywords/>
  <cp:lastModifiedBy>Bryan O'Connor</cp:lastModifiedBy>
  <cp:revision>3</cp:revision>
  <cp:lastPrinted>2021-06-29T03:55:00Z</cp:lastPrinted>
  <dcterms:created xsi:type="dcterms:W3CDTF">2023-01-31T05:21:00Z</dcterms:created>
  <dcterms:modified xsi:type="dcterms:W3CDTF">2024-04-01T09:03:00Z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